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701597" w14:paraId="1A50A993" w14:textId="77777777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004D" w14:textId="77777777" w:rsidR="00701597" w:rsidRDefault="00996879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2024</w:t>
            </w:r>
            <w:r>
              <w:rPr>
                <w:rFonts w:ascii="微軟正黑體" w:eastAsia="微軟正黑體" w:hAnsi="微軟正黑體"/>
                <w:sz w:val="40"/>
                <w:szCs w:val="40"/>
              </w:rPr>
              <w:t>第六</w:t>
            </w:r>
            <w:proofErr w:type="gramStart"/>
            <w:r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263D5773" w14:textId="77777777" w:rsidR="00701597" w:rsidRDefault="00996879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701597" w14:paraId="0FA0ADD1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3B3B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FD34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ABA1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FD27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701597" w14:paraId="209D5E79" w14:textId="77777777">
        <w:tblPrEx>
          <w:tblCellMar>
            <w:top w:w="0" w:type="dxa"/>
            <w:bottom w:w="0" w:type="dxa"/>
          </w:tblCellMar>
        </w:tblPrEx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ECF1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8DFF" w14:textId="77777777" w:rsidR="00701597" w:rsidRDefault="00996879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國小組</w:t>
            </w:r>
          </w:p>
          <w:p w14:paraId="33E27589" w14:textId="77777777" w:rsidR="00701597" w:rsidRDefault="00996879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國中組</w:t>
            </w:r>
          </w:p>
          <w:p w14:paraId="11C3D307" w14:textId="77777777" w:rsidR="00701597" w:rsidRDefault="00996879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673F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9C19" w14:textId="77777777" w:rsidR="00701597" w:rsidRDefault="00996879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班</w:t>
            </w:r>
          </w:p>
        </w:tc>
      </w:tr>
      <w:tr w:rsidR="00701597" w14:paraId="1A42C95B" w14:textId="77777777">
        <w:tblPrEx>
          <w:tblCellMar>
            <w:top w:w="0" w:type="dxa"/>
            <w:bottom w:w="0" w:type="dxa"/>
          </w:tblCellMar>
        </w:tblPrEx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174E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F2E2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597" w14:paraId="62B4E1DA" w14:textId="77777777">
        <w:tblPrEx>
          <w:tblCellMar>
            <w:top w:w="0" w:type="dxa"/>
            <w:bottom w:w="0" w:type="dxa"/>
          </w:tblCellMar>
        </w:tblPrEx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6847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1275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597" w14:paraId="3B26BCEF" w14:textId="77777777">
        <w:tblPrEx>
          <w:tblCellMar>
            <w:top w:w="0" w:type="dxa"/>
            <w:bottom w:w="0" w:type="dxa"/>
          </w:tblCellMar>
        </w:tblPrEx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4FBF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2D47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597" w14:paraId="69E48737" w14:textId="77777777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E2E2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CB93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597" w14:paraId="34861055" w14:textId="77777777">
        <w:tblPrEx>
          <w:tblCellMar>
            <w:top w:w="0" w:type="dxa"/>
            <w:bottom w:w="0" w:type="dxa"/>
          </w:tblCellMar>
        </w:tblPrEx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2763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0A76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01597" w14:paraId="546A31C3" w14:textId="77777777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60F4" w14:textId="77777777" w:rsidR="00701597" w:rsidRDefault="00996879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1C79" w14:textId="77777777" w:rsidR="00701597" w:rsidRDefault="00701597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903DD96" w14:textId="77777777" w:rsidR="00701597" w:rsidRDefault="00996879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</w:t>
      </w:r>
      <w:r>
        <w:rPr>
          <w:rFonts w:ascii="微軟正黑體" w:eastAsia="微軟正黑體" w:hAnsi="微軟正黑體"/>
          <w:sz w:val="28"/>
          <w:szCs w:val="28"/>
        </w:rPr>
        <w:t>參賽者請將資訊卡印出並黏貼於作品背面。</w:t>
      </w:r>
    </w:p>
    <w:p w14:paraId="74586B80" w14:textId="77777777" w:rsidR="00701597" w:rsidRDefault="00996879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</w:t>
      </w:r>
      <w:r>
        <w:rPr>
          <w:rFonts w:ascii="微軟正黑體" w:eastAsia="微軟正黑體" w:hAnsi="微軟正黑體"/>
          <w:sz w:val="28"/>
          <w:szCs w:val="28"/>
        </w:rPr>
        <w:t>資料請以正楷填寫清楚及核對。</w:t>
      </w:r>
    </w:p>
    <w:sectPr w:rsidR="00701597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F603" w14:textId="77777777" w:rsidR="00000000" w:rsidRDefault="00996879">
      <w:r>
        <w:separator/>
      </w:r>
    </w:p>
  </w:endnote>
  <w:endnote w:type="continuationSeparator" w:id="0">
    <w:p w14:paraId="589138CA" w14:textId="77777777" w:rsidR="00000000" w:rsidRDefault="0099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0D8D" w14:textId="77777777" w:rsidR="00000000" w:rsidRDefault="00996879">
      <w:r>
        <w:rPr>
          <w:color w:val="000000"/>
        </w:rPr>
        <w:separator/>
      </w:r>
    </w:p>
  </w:footnote>
  <w:footnote w:type="continuationSeparator" w:id="0">
    <w:p w14:paraId="6EA83F5D" w14:textId="77777777" w:rsidR="00000000" w:rsidRDefault="0099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1597"/>
    <w:rsid w:val="00701597"/>
    <w:rsid w:val="009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C5EE"/>
  <w15:docId w15:val="{4021B758-9FEF-4762-9975-AC1EA9E1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4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2024-05-29T03:22:00Z</dcterms:created>
  <dcterms:modified xsi:type="dcterms:W3CDTF">2024-05-29T03:22:00Z</dcterms:modified>
</cp:coreProperties>
</file>